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80" w:rsidRDefault="00820180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07pt;width:502.3pt;height:156.5pt;z-index:251653120" filled="f" stroked="f">
            <v:textbox style="mso-next-textbox:#_x0000_s1026">
              <w:txbxContent>
                <w:p w:rsidR="00820180" w:rsidRPr="00C84FA0" w:rsidRDefault="00820180" w:rsidP="00C84FA0">
                  <w:pPr>
                    <w:pStyle w:val="NoSpacing"/>
                    <w:jc w:val="center"/>
                    <w:rPr>
                      <w:rFonts w:ascii="Bokka Solid" w:hAnsi="Bokka Solid"/>
                      <w:color w:val="FF0000"/>
                      <w:sz w:val="80"/>
                      <w:szCs w:val="80"/>
                    </w:rPr>
                  </w:pPr>
                  <w:r w:rsidRPr="00C84FA0">
                    <w:rPr>
                      <w:rFonts w:ascii="Bokka Solid" w:hAnsi="Bokka Solid"/>
                      <w:color w:val="FF0000"/>
                      <w:sz w:val="80"/>
                      <w:szCs w:val="80"/>
                    </w:rPr>
                    <w:t>Friday 11</w:t>
                  </w:r>
                  <w:r w:rsidRPr="00C84FA0">
                    <w:rPr>
                      <w:rFonts w:ascii="Bokka Solid" w:hAnsi="Bokka Solid"/>
                      <w:color w:val="FF0000"/>
                      <w:sz w:val="80"/>
                      <w:szCs w:val="80"/>
                      <w:vertAlign w:val="superscript"/>
                    </w:rPr>
                    <w:t>th</w:t>
                  </w:r>
                  <w:r w:rsidRPr="00C84FA0">
                    <w:rPr>
                      <w:rFonts w:ascii="Bokka Solid" w:hAnsi="Bokka Solid"/>
                      <w:color w:val="FF0000"/>
                      <w:sz w:val="80"/>
                      <w:szCs w:val="80"/>
                    </w:rPr>
                    <w:t xml:space="preserve"> November</w:t>
                  </w:r>
                </w:p>
                <w:p w:rsidR="00820180" w:rsidRDefault="00820180" w:rsidP="00402DDF"/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63pt;margin-top:64.3pt;width:590.25pt;height:79.7pt;z-index:251652096" filled="f" stroked="f">
            <v:textbox style="mso-next-textbox:#_x0000_s1027">
              <w:txbxContent>
                <w:p w:rsidR="00820180" w:rsidRPr="00F163B4" w:rsidRDefault="00820180" w:rsidP="00402DDF">
                  <w:pPr>
                    <w:jc w:val="center"/>
                    <w:rPr>
                      <w:rFonts w:ascii="Bokka Solid" w:hAnsi="Bokka Solid"/>
                      <w:b/>
                      <w:color w:val="FFC000"/>
                      <w:sz w:val="96"/>
                      <w:szCs w:val="96"/>
                    </w:rPr>
                  </w:pPr>
                  <w:r w:rsidRPr="00F163B4">
                    <w:rPr>
                      <w:rFonts w:ascii="Bokka Solid" w:hAnsi="Bokka Solid"/>
                      <w:b/>
                      <w:color w:val="00B0F0"/>
                      <w:sz w:val="96"/>
                      <w:szCs w:val="96"/>
                    </w:rPr>
                    <w:t>Get Your</w:t>
                  </w:r>
                  <w:r w:rsidRPr="00F163B4">
                    <w:rPr>
                      <w:rFonts w:ascii="Bokka Solid" w:hAnsi="Bokka Solid"/>
                      <w:b/>
                      <w:color w:val="FFC000"/>
                      <w:sz w:val="96"/>
                      <w:szCs w:val="96"/>
                    </w:rPr>
                    <w:t xml:space="preserve"> </w:t>
                  </w:r>
                  <w:r w:rsidRPr="00C84FA0">
                    <w:rPr>
                      <w:rFonts w:ascii="Bokka Solid" w:hAnsi="Bokka Solid"/>
                      <w:b/>
                      <w:color w:val="FF0000"/>
                      <w:sz w:val="96"/>
                      <w:szCs w:val="96"/>
                    </w:rPr>
                    <w:t xml:space="preserve">“Wings” </w:t>
                  </w:r>
                  <w:r w:rsidRPr="00F163B4">
                    <w:rPr>
                      <w:rFonts w:ascii="Bokka Solid" w:hAnsi="Bokka Solid"/>
                      <w:b/>
                      <w:color w:val="00B0F0"/>
                      <w:sz w:val="96"/>
                      <w:szCs w:val="96"/>
                    </w:rPr>
                    <w:t>On!</w:t>
                  </w:r>
                </w:p>
                <w:p w:rsidR="00820180" w:rsidRDefault="00820180" w:rsidP="00402DDF">
                  <w:pPr>
                    <w:jc w:val="center"/>
                    <w:rPr>
                      <w:rFonts w:ascii="Bokka HalfShadow" w:hAnsi="Bokka HalfShadow"/>
                      <w:color w:val="00B0F0"/>
                      <w:sz w:val="108"/>
                      <w:szCs w:val="108"/>
                    </w:rPr>
                  </w:pPr>
                </w:p>
                <w:p w:rsidR="00820180" w:rsidRDefault="00820180" w:rsidP="00402DDF">
                  <w:pPr>
                    <w:jc w:val="center"/>
                    <w:rPr>
                      <w:rFonts w:ascii="Bokka HalfShadow" w:hAnsi="Bokka HalfShadow"/>
                      <w:color w:val="00B0F0"/>
                      <w:sz w:val="108"/>
                      <w:szCs w:val="108"/>
                    </w:rPr>
                  </w:pPr>
                </w:p>
                <w:p w:rsidR="00820180" w:rsidRDefault="00820180" w:rsidP="00402DDF">
                  <w:pPr>
                    <w:pStyle w:val="NoSpacing"/>
                  </w:pPr>
                </w:p>
                <w:p w:rsidR="00820180" w:rsidRPr="002253E9" w:rsidRDefault="00820180" w:rsidP="00402DDF">
                  <w:pPr>
                    <w:jc w:val="center"/>
                    <w:rPr>
                      <w:rFonts w:ascii="Bokka HalfShadow" w:hAnsi="Bokka HalfShadow"/>
                      <w:b/>
                      <w:color w:val="FF0066"/>
                      <w:sz w:val="72"/>
                      <w:szCs w:val="72"/>
                    </w:rPr>
                  </w:pPr>
                </w:p>
                <w:p w:rsidR="00820180" w:rsidRPr="00BE2384" w:rsidRDefault="00820180" w:rsidP="00402DDF">
                  <w:pPr>
                    <w:jc w:val="center"/>
                    <w:rPr>
                      <w:rFonts w:ascii="Bokka HalfShadow" w:hAnsi="Bokka HalfShadow"/>
                      <w:color w:val="1F497D"/>
                      <w:sz w:val="108"/>
                      <w:szCs w:val="10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28" style="position:absolute;margin-left:162pt;margin-top:441pt;width:403.1pt;height:35.6pt;z-index:251655168" filled="f" fillcolor="#ffc000" stroked="f">
            <v:textbox style="mso-next-textbox:#_x0000_s1028">
              <w:txbxContent>
                <w:p w:rsidR="00820180" w:rsidRPr="00C84FA0" w:rsidRDefault="00820180" w:rsidP="00402DDF">
                  <w:pPr>
                    <w:jc w:val="center"/>
                    <w:rPr>
                      <w:color w:val="FF0000"/>
                      <w:sz w:val="44"/>
                      <w:szCs w:val="44"/>
                    </w:rPr>
                  </w:pPr>
                  <w:r w:rsidRPr="00C84FA0">
                    <w:rPr>
                      <w:rFonts w:ascii="Bokka Solid" w:hAnsi="Bokka Solid"/>
                      <w:color w:val="FF0000"/>
                      <w:sz w:val="44"/>
                      <w:szCs w:val="44"/>
                    </w:rPr>
                    <w:t>…How will you wear yours?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81pt;margin-top:-81pt;width:621.3pt;height:465pt;z-index:-251653120">
            <v:imagedata r:id="rId4" o:title="" grayscale="t"/>
          </v:shape>
        </w:pict>
      </w:r>
      <w:r>
        <w:rPr>
          <w:noProof/>
          <w:lang w:eastAsia="en-GB"/>
        </w:rPr>
        <w:pict>
          <v:shape id="Picture 1" o:spid="_x0000_s1030" type="#_x0000_t75" alt="Wings of Hope logo 800 x 600 EMPOWERING THROUGH EDUCATION.jpg" style="position:absolute;margin-left:290.25pt;margin-top:572.5pt;width:231.15pt;height:173.6pt;z-index:-251654144;visibility:visible">
            <v:imagedata r:id="rId5" o:title=""/>
          </v:shape>
        </w:pict>
      </w:r>
      <w:r>
        <w:rPr>
          <w:noProof/>
          <w:lang w:eastAsia="en-GB"/>
        </w:rPr>
        <w:pict>
          <v:shape id="_x0000_s1031" type="#_x0000_t202" style="position:absolute;margin-left:-1in;margin-top:347.3pt;width:621.9pt;height:84.7pt;z-index:251654144" fillcolor="black" stroked="f">
            <v:textbox style="mso-next-textbox:#_x0000_s1031">
              <w:txbxContent>
                <w:p w:rsidR="00820180" w:rsidRPr="00C84FA0" w:rsidRDefault="00820180" w:rsidP="00402DDF">
                  <w:pPr>
                    <w:jc w:val="center"/>
                    <w:rPr>
                      <w:rFonts w:ascii="Bokka Solid" w:hAnsi="Bokka Solid"/>
                      <w:b/>
                      <w:color w:val="FF0000"/>
                      <w:sz w:val="48"/>
                      <w:szCs w:val="48"/>
                    </w:rPr>
                  </w:pPr>
                  <w:r w:rsidRPr="00C84FA0">
                    <w:rPr>
                      <w:rFonts w:ascii="Bokka Solid" w:hAnsi="Bokka Solid"/>
                      <w:b/>
                      <w:color w:val="FF0000"/>
                      <w:sz w:val="48"/>
                      <w:szCs w:val="48"/>
                    </w:rPr>
                    <w:t>Wear wings for £1 and check out themed events across your school</w:t>
                  </w:r>
                </w:p>
                <w:p w:rsidR="00820180" w:rsidRDefault="00820180" w:rsidP="00402DDF"/>
              </w:txbxContent>
            </v:textbox>
          </v:shape>
        </w:pict>
      </w:r>
      <w:r>
        <w:rPr>
          <w:noProof/>
          <w:lang w:eastAsia="en-GB"/>
        </w:rPr>
        <w:pict>
          <v:rect id="_x0000_s1032" style="position:absolute;margin-left:-80.35pt;margin-top:484.25pt;width:614pt;height:72.6pt;z-index:251656192" fillcolor="#ffc000" stroked="f">
            <v:textbox style="mso-next-textbox:#_x0000_s1032">
              <w:txbxContent>
                <w:p w:rsidR="00820180" w:rsidRPr="00AC5B3A" w:rsidRDefault="00820180" w:rsidP="00402DDF">
                  <w:pPr>
                    <w:jc w:val="center"/>
                    <w:rPr>
                      <w:sz w:val="44"/>
                      <w:szCs w:val="44"/>
                    </w:rPr>
                  </w:pPr>
                  <w:r w:rsidRPr="00ED2E5F">
                    <w:rPr>
                      <w:rFonts w:ascii="Bokka Solid" w:hAnsi="Bokka Solid"/>
                      <w:sz w:val="44"/>
                      <w:szCs w:val="44"/>
                    </w:rPr>
                    <w:t>All in support of</w:t>
                  </w:r>
                  <w:r w:rsidRPr="00AC5B3A">
                    <w:rPr>
                      <w:rFonts w:ascii="Bokka Solid" w:hAnsi="Bokka Solid"/>
                      <w:color w:val="FFFFFF"/>
                      <w:sz w:val="44"/>
                      <w:szCs w:val="44"/>
                    </w:rPr>
                    <w:t xml:space="preserve"> </w:t>
                  </w:r>
                  <w:r w:rsidRPr="00ED2E5F">
                    <w:rPr>
                      <w:rFonts w:ascii="Bokka Solid" w:hAnsi="Bokka Solid"/>
                      <w:color w:val="00B0F0"/>
                      <w:sz w:val="44"/>
                      <w:szCs w:val="44"/>
                    </w:rPr>
                    <w:t>educating</w:t>
                  </w:r>
                  <w:r w:rsidRPr="00AC5B3A">
                    <w:rPr>
                      <w:rFonts w:ascii="Bokka Solid" w:hAnsi="Bokka Solid"/>
                      <w:color w:val="FFFFFF"/>
                      <w:sz w:val="44"/>
                      <w:szCs w:val="44"/>
                    </w:rPr>
                    <w:t xml:space="preserve"> </w:t>
                  </w:r>
                  <w:r w:rsidRPr="00ED2E5F">
                    <w:rPr>
                      <w:rFonts w:ascii="Bokka Solid" w:hAnsi="Bokka Solid"/>
                      <w:sz w:val="44"/>
                      <w:szCs w:val="44"/>
                    </w:rPr>
                    <w:t>underprivileged</w:t>
                  </w:r>
                  <w:r w:rsidRPr="00AC5B3A">
                    <w:rPr>
                      <w:rFonts w:ascii="Bokka Solid" w:hAnsi="Bokka Solid"/>
                      <w:color w:val="FFFFFF"/>
                      <w:sz w:val="44"/>
                      <w:szCs w:val="44"/>
                    </w:rPr>
                    <w:t xml:space="preserve"> </w:t>
                  </w:r>
                  <w:r w:rsidRPr="00ED2E5F">
                    <w:rPr>
                      <w:rFonts w:ascii="Bokka Solid" w:hAnsi="Bokka Solid"/>
                      <w:color w:val="00B0F0"/>
                      <w:sz w:val="44"/>
                      <w:szCs w:val="44"/>
                    </w:rPr>
                    <w:t>kids</w:t>
                  </w:r>
                  <w:r w:rsidRPr="00ED2E5F">
                    <w:rPr>
                      <w:rFonts w:ascii="Bokka Solid" w:hAnsi="Bokka Solid"/>
                      <w:color w:val="FFC000"/>
                      <w:sz w:val="44"/>
                      <w:szCs w:val="44"/>
                    </w:rPr>
                    <w:t xml:space="preserve"> </w:t>
                  </w:r>
                  <w:r w:rsidRPr="00ED2E5F">
                    <w:rPr>
                      <w:rFonts w:ascii="Bokka Solid" w:hAnsi="Bokka Solid"/>
                      <w:sz w:val="44"/>
                      <w:szCs w:val="44"/>
                    </w:rPr>
                    <w:t>in</w:t>
                  </w:r>
                  <w:r w:rsidRPr="00ED2E5F">
                    <w:rPr>
                      <w:rFonts w:ascii="Bokka Solid" w:hAnsi="Bokka Solid"/>
                      <w:color w:val="FFC000"/>
                      <w:sz w:val="44"/>
                      <w:szCs w:val="44"/>
                    </w:rPr>
                    <w:t xml:space="preserve"> </w:t>
                  </w:r>
                  <w:r w:rsidRPr="00ED2E5F">
                    <w:rPr>
                      <w:rFonts w:ascii="Bokka Solid" w:hAnsi="Bokka Solid"/>
                      <w:color w:val="00B0F0"/>
                      <w:sz w:val="44"/>
                      <w:szCs w:val="44"/>
                    </w:rPr>
                    <w:t>Africa</w:t>
                  </w:r>
                  <w:r w:rsidRPr="00AC5B3A">
                    <w:rPr>
                      <w:rFonts w:ascii="Bokka Solid" w:hAnsi="Bokka Solid"/>
                      <w:color w:val="00B0F0"/>
                      <w:sz w:val="44"/>
                      <w:szCs w:val="44"/>
                    </w:rPr>
                    <w:t xml:space="preserve"> </w:t>
                  </w:r>
                  <w:r w:rsidRPr="00ED2E5F">
                    <w:rPr>
                      <w:rFonts w:ascii="Bokka Solid" w:hAnsi="Bokka Solid"/>
                      <w:sz w:val="44"/>
                      <w:szCs w:val="44"/>
                    </w:rPr>
                    <w:t>and</w:t>
                  </w:r>
                  <w:r w:rsidRPr="00ED2E5F">
                    <w:rPr>
                      <w:rFonts w:ascii="Bokka Solid" w:hAnsi="Bokka Solid"/>
                      <w:color w:val="FFC000"/>
                      <w:sz w:val="44"/>
                      <w:szCs w:val="44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ED2E5F">
                        <w:rPr>
                          <w:rFonts w:ascii="Bokka Solid" w:hAnsi="Bokka Solid"/>
                          <w:color w:val="00B0F0"/>
                          <w:sz w:val="44"/>
                          <w:szCs w:val="44"/>
                        </w:rPr>
                        <w:t>India</w:t>
                      </w:r>
                    </w:smartTag>
                  </w:smartTag>
                  <w:r w:rsidRPr="00AC5B3A">
                    <w:rPr>
                      <w:rFonts w:ascii="Bokka Solid" w:hAnsi="Bokka Solid"/>
                      <w:color w:val="FFFFFF"/>
                      <w:sz w:val="44"/>
                      <w:szCs w:val="44"/>
                    </w:rPr>
                    <w:t xml:space="preserve"> </w:t>
                  </w:r>
                  <w:r w:rsidRPr="00ED2E5F">
                    <w:rPr>
                      <w:rFonts w:ascii="Bokka Solid" w:hAnsi="Bokka Solid"/>
                      <w:sz w:val="44"/>
                      <w:szCs w:val="44"/>
                    </w:rPr>
                    <w:t>giving them</w:t>
                  </w:r>
                  <w:r w:rsidRPr="00AC5B3A">
                    <w:rPr>
                      <w:rFonts w:ascii="Bokka Solid" w:hAnsi="Bokka Solid"/>
                      <w:color w:val="FFFFFF"/>
                      <w:sz w:val="44"/>
                      <w:szCs w:val="44"/>
                    </w:rPr>
                    <w:t xml:space="preserve"> </w:t>
                  </w:r>
                  <w:r w:rsidRPr="00C84FA0">
                    <w:rPr>
                      <w:rFonts w:ascii="Bokka Solid" w:hAnsi="Bokka Solid"/>
                      <w:color w:val="FF0000"/>
                      <w:sz w:val="44"/>
                      <w:szCs w:val="44"/>
                    </w:rPr>
                    <w:t>“wings of hope”</w:t>
                  </w:r>
                </w:p>
              </w:txbxContent>
            </v:textbox>
          </v:rect>
        </w:pict>
      </w:r>
      <w:r>
        <w:object w:dxaOrig="15" w:dyaOrig="15">
          <v:shape id="_x0000_i1025" type="#_x0000_t75" style="width:1.5pt;height:1.5pt" o:ole="">
            <v:imagedata r:id="rId6" o:title=""/>
          </v:shape>
          <o:OLEObject Type="Embed" ProgID="Photoshop.Image.10" ShapeID="_x0000_i1025" DrawAspect="Content" ObjectID="_1373887145" r:id="rId7">
            <o:FieldCodes>\s</o:FieldCodes>
          </o:OLEObject>
        </w:object>
      </w:r>
      <w:r>
        <w:rPr>
          <w:noProof/>
          <w:lang w:eastAsia="en-GB"/>
        </w:rPr>
        <w:pict>
          <v:shape id="_x0000_s1033" type="#_x0000_t202" style="position:absolute;margin-left:-61.65pt;margin-top:722.55pt;width:316.1pt;height:42pt;z-index:251661312;mso-position-horizontal-relative:text;mso-position-vertical-relative:text" filled="f" stroked="f">
            <v:textbox style="mso-next-textbox:#_x0000_s1033">
              <w:txbxContent>
                <w:p w:rsidR="00820180" w:rsidRPr="00C84FA0" w:rsidRDefault="00820180" w:rsidP="00402DDF">
                  <w:pPr>
                    <w:rPr>
                      <w:rFonts w:ascii="Bokka Solid" w:hAnsi="Bokka Solid"/>
                      <w:color w:val="174A7C"/>
                      <w:sz w:val="44"/>
                      <w:szCs w:val="44"/>
                    </w:rPr>
                  </w:pPr>
                  <w:r w:rsidRPr="00C84FA0">
                    <w:rPr>
                      <w:rFonts w:ascii="Bokka Solid" w:hAnsi="Bokka Solid"/>
                      <w:color w:val="174A7C"/>
                      <w:sz w:val="44"/>
                      <w:szCs w:val="44"/>
                    </w:rPr>
                    <w:t xml:space="preserve">T: </w:t>
                  </w:r>
                  <w:hyperlink r:id="rId8" w:history="1">
                    <w:r w:rsidRPr="00C84FA0">
                      <w:rPr>
                        <w:rStyle w:val="Hyperlink"/>
                        <w:rFonts w:ascii="Bokka Solid" w:hAnsi="Bokka Solid"/>
                        <w:color w:val="174A7C"/>
                        <w:sz w:val="44"/>
                        <w:szCs w:val="44"/>
                        <w:u w:val="none"/>
                      </w:rPr>
                      <w:t>0208</w:t>
                    </w:r>
                  </w:hyperlink>
                  <w:r w:rsidRPr="00C84FA0">
                    <w:rPr>
                      <w:rFonts w:ascii="Bokka Solid" w:hAnsi="Bokka Solid"/>
                      <w:color w:val="174A7C"/>
                      <w:sz w:val="44"/>
                      <w:szCs w:val="44"/>
                    </w:rPr>
                    <w:t xml:space="preserve"> 438 1598 </w:t>
                  </w:r>
                </w:p>
                <w:p w:rsidR="00820180" w:rsidRPr="0066347A" w:rsidRDefault="00820180" w:rsidP="00402DDF">
                  <w:pPr>
                    <w:rPr>
                      <w:rFonts w:ascii="Bokka Shadow" w:hAnsi="Bokka Shadow"/>
                      <w:color w:val="00B0F0"/>
                      <w:sz w:val="44"/>
                      <w:szCs w:val="44"/>
                    </w:rPr>
                  </w:pPr>
                  <w:r w:rsidRPr="0066347A">
                    <w:rPr>
                      <w:rFonts w:ascii="Bokka Shadow" w:hAnsi="Bokka Shadow"/>
                      <w:color w:val="00B0F0"/>
                      <w:sz w:val="44"/>
                      <w:szCs w:val="4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4" type="#_x0000_t202" style="position:absolute;margin-left:-61.65pt;margin-top:684.55pt;width:316.1pt;height:42pt;z-index:251660288;mso-position-horizontal-relative:text;mso-position-vertical-relative:text" filled="f" stroked="f">
            <v:textbox style="mso-next-textbox:#_x0000_s1034">
              <w:txbxContent>
                <w:p w:rsidR="00820180" w:rsidRPr="00C84FA0" w:rsidRDefault="00820180" w:rsidP="00402DDF">
                  <w:pPr>
                    <w:rPr>
                      <w:rFonts w:ascii="Bokka Solid" w:hAnsi="Bokka Solid"/>
                      <w:color w:val="FF8040"/>
                      <w:sz w:val="44"/>
                      <w:szCs w:val="44"/>
                    </w:rPr>
                  </w:pPr>
                  <w:hyperlink r:id="rId9" w:history="1">
                    <w:r w:rsidRPr="00C84FA0">
                      <w:rPr>
                        <w:rStyle w:val="Hyperlink"/>
                        <w:rFonts w:ascii="Bokka Solid" w:hAnsi="Bokka Solid"/>
                        <w:color w:val="FF8040"/>
                        <w:sz w:val="44"/>
                        <w:szCs w:val="44"/>
                        <w:u w:val="none"/>
                      </w:rPr>
                      <w:t>www.thewingsfhope.org</w:t>
                    </w:r>
                  </w:hyperlink>
                </w:p>
                <w:p w:rsidR="00820180" w:rsidRPr="0066347A" w:rsidRDefault="00820180" w:rsidP="00402DDF">
                  <w:pPr>
                    <w:rPr>
                      <w:rFonts w:ascii="Bokka Shadow" w:hAnsi="Bokka Shadow"/>
                      <w:color w:val="00B0F0"/>
                      <w:sz w:val="44"/>
                      <w:szCs w:val="44"/>
                    </w:rPr>
                  </w:pPr>
                  <w:r w:rsidRPr="0066347A">
                    <w:rPr>
                      <w:rFonts w:ascii="Bokka Shadow" w:hAnsi="Bokka Shadow"/>
                      <w:color w:val="00B0F0"/>
                      <w:sz w:val="44"/>
                      <w:szCs w:val="4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5" type="#_x0000_t202" style="position:absolute;margin-left:-61.65pt;margin-top:566.6pt;width:246.65pt;height:88.6pt;z-index:251659264;mso-position-horizontal-relative:text;mso-position-vertical-relative:text" filled="f" stroked="f">
            <v:textbox style="mso-next-textbox:#_x0000_s1035">
              <w:txbxContent>
                <w:p w:rsidR="00820180" w:rsidRPr="00C84FA0" w:rsidRDefault="00820180" w:rsidP="00402DDF">
                  <w:pPr>
                    <w:rPr>
                      <w:rFonts w:ascii="Bokka Shadow" w:hAnsi="Bokka Shadow"/>
                      <w:b/>
                      <w:color w:val="FF0000"/>
                      <w:sz w:val="108"/>
                      <w:szCs w:val="108"/>
                    </w:rPr>
                  </w:pPr>
                  <w:r w:rsidRPr="00C84FA0">
                    <w:rPr>
                      <w:rFonts w:ascii="Bokka Shadow" w:hAnsi="Bokka Shadow"/>
                      <w:color w:val="FF0000"/>
                      <w:sz w:val="108"/>
                      <w:szCs w:val="108"/>
                    </w:rPr>
                    <w:t>WOHAA</w:t>
                  </w:r>
                  <w:r w:rsidRPr="00C84FA0">
                    <w:rPr>
                      <w:rFonts w:ascii="Bokka Shadow" w:hAnsi="Bokka Shadow"/>
                      <w:b/>
                      <w:color w:val="FF0000"/>
                      <w:sz w:val="108"/>
                      <w:szCs w:val="108"/>
                    </w:rPr>
                    <w:t xml:space="preserve">!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6" type="#_x0000_t202" style="position:absolute;margin-left:-63.95pt;margin-top:652.15pt;width:256.2pt;height:42.9pt;z-index:251658240;mso-position-horizontal-relative:text;mso-position-vertical-relative:text" filled="f" stroked="f">
            <v:textbox style="mso-next-textbox:#_x0000_s1036">
              <w:txbxContent>
                <w:p w:rsidR="00820180" w:rsidRPr="00C84FA0" w:rsidRDefault="00820180" w:rsidP="00402DDF">
                  <w:pPr>
                    <w:rPr>
                      <w:rFonts w:ascii="Bokka Solid" w:hAnsi="Bokka Solid"/>
                      <w:color w:val="174A7C"/>
                      <w:sz w:val="40"/>
                      <w:szCs w:val="40"/>
                    </w:rPr>
                  </w:pPr>
                  <w:r w:rsidRPr="00C84FA0">
                    <w:rPr>
                      <w:rFonts w:ascii="Bokka Solid" w:hAnsi="Bokka Solid"/>
                      <w:color w:val="174A7C"/>
                      <w:sz w:val="40"/>
                      <w:szCs w:val="40"/>
                    </w:rPr>
                    <w:t xml:space="preserve">Brought to you by </w:t>
                  </w:r>
                </w:p>
                <w:p w:rsidR="00820180" w:rsidRPr="0066347A" w:rsidRDefault="00820180" w:rsidP="00402DDF"/>
              </w:txbxContent>
            </v:textbox>
          </v:shape>
        </w:pict>
      </w:r>
      <w:r>
        <w:rPr>
          <w:noProof/>
          <w:lang w:eastAsia="en-GB"/>
        </w:rPr>
        <w:pict>
          <v:shape id="_x0000_s1037" type="#_x0000_t202" style="position:absolute;margin-left:256.2pt;margin-top:731.2pt;width:267.65pt;height:18.95pt;z-index:251657216;mso-position-horizontal-relative:text;mso-position-vertical-relative:text" filled="f" stroked="f">
            <v:textbox style="mso-next-textbox:#_x0000_s1037">
              <w:txbxContent>
                <w:p w:rsidR="00820180" w:rsidRPr="00AC5B3A" w:rsidRDefault="00820180" w:rsidP="00402DDF">
                  <w:pPr>
                    <w:jc w:val="center"/>
                    <w:rPr>
                      <w:rFonts w:ascii="Bokka Solid" w:hAnsi="Bokka Solid"/>
                      <w:sz w:val="20"/>
                      <w:szCs w:val="20"/>
                    </w:rPr>
                  </w:pPr>
                  <w:r w:rsidRPr="00AC5B3A">
                    <w:rPr>
                      <w:rFonts w:ascii="Bokka Solid" w:hAnsi="Bokka Solid"/>
                      <w:sz w:val="20"/>
                      <w:szCs w:val="20"/>
                    </w:rPr>
                    <w:t>UK Registered charity number: 1099685</w:t>
                  </w:r>
                </w:p>
              </w:txbxContent>
            </v:textbox>
          </v:shape>
        </w:pict>
      </w:r>
    </w:p>
    <w:sectPr w:rsidR="00820180" w:rsidSect="005B5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kka Soli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kka HalfShadow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kka Shadow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DDF"/>
    <w:rsid w:val="002253E9"/>
    <w:rsid w:val="003222B1"/>
    <w:rsid w:val="003F45EA"/>
    <w:rsid w:val="00402DDF"/>
    <w:rsid w:val="005B5C95"/>
    <w:rsid w:val="005C5E50"/>
    <w:rsid w:val="0066347A"/>
    <w:rsid w:val="007A6605"/>
    <w:rsid w:val="00820180"/>
    <w:rsid w:val="00940DEE"/>
    <w:rsid w:val="00AC5B3A"/>
    <w:rsid w:val="00BC63D1"/>
    <w:rsid w:val="00BE2384"/>
    <w:rsid w:val="00C84FA0"/>
    <w:rsid w:val="00EC5A3F"/>
    <w:rsid w:val="00ED2E5F"/>
    <w:rsid w:val="00F163B4"/>
    <w:rsid w:val="00FD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02DDF"/>
    <w:rPr>
      <w:lang w:eastAsia="en-US"/>
    </w:rPr>
  </w:style>
  <w:style w:type="character" w:styleId="Hyperlink">
    <w:name w:val="Hyperlink"/>
    <w:basedOn w:val="DefaultParagraphFont"/>
    <w:uiPriority w:val="99"/>
    <w:rsid w:val="00402DD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2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wingsfhope.or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thewingsfhop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</Words>
  <Characters>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helen</cp:lastModifiedBy>
  <cp:revision>2</cp:revision>
  <dcterms:created xsi:type="dcterms:W3CDTF">2011-08-03T13:33:00Z</dcterms:created>
  <dcterms:modified xsi:type="dcterms:W3CDTF">2011-08-03T13:33:00Z</dcterms:modified>
</cp:coreProperties>
</file>